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D104" w14:textId="575E9CAC" w:rsidR="00DF78D8" w:rsidRDefault="00943B9C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z w:val="28"/>
        </w:rPr>
        <w:t xml:space="preserve">WRITTEN </w:t>
      </w:r>
      <w:r w:rsidR="002B3DBB">
        <w:rPr>
          <w:rFonts w:asciiTheme="minorHAnsi" w:hAnsiTheme="minorHAnsi" w:cs="Calibri"/>
          <w:b/>
          <w:bCs/>
          <w:sz w:val="28"/>
        </w:rPr>
        <w:t>CASE</w:t>
      </w:r>
      <w:r w:rsidR="0064032F">
        <w:rPr>
          <w:rFonts w:asciiTheme="minorHAnsi" w:hAnsiTheme="minorHAnsi" w:cs="Calibri"/>
          <w:b/>
          <w:bCs/>
          <w:sz w:val="28"/>
        </w:rPr>
        <w:t xml:space="preserve"> ON MINOR CIVIL REVIEW</w:t>
      </w:r>
    </w:p>
    <w:p w14:paraId="7A06B807" w14:textId="6ECEEB7C" w:rsidR="00470787" w:rsidRPr="002B3DBB" w:rsidRDefault="00470787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401C260D" w14:textId="0F3D1E37" w:rsidR="00470787" w:rsidRPr="00470787" w:rsidRDefault="002B3DBB" w:rsidP="004707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sz w:val="20"/>
        </w:rPr>
      </w:pPr>
      <w:bookmarkStart w:id="1" w:name="_Hlk31959557"/>
      <w:proofErr w:type="gramStart"/>
      <w:r w:rsidRPr="002B3DBB">
        <w:rPr>
          <w:rFonts w:asciiTheme="minorHAnsi" w:hAnsiTheme="minorHAnsi" w:cs="Calibri"/>
          <w:iCs/>
          <w:sz w:val="20"/>
        </w:rPr>
        <w:t>DISTRICT</w:t>
      </w:r>
      <w:r>
        <w:rPr>
          <w:rFonts w:asciiTheme="minorHAnsi" w:hAnsiTheme="minorHAnsi" w:cs="Calibri"/>
          <w:i/>
          <w:iCs/>
          <w:sz w:val="20"/>
        </w:rPr>
        <w:t xml:space="preserve"> </w:t>
      </w:r>
      <w:r w:rsidR="00470787" w:rsidRPr="00470787">
        <w:rPr>
          <w:rFonts w:asciiTheme="minorHAnsi" w:hAnsiTheme="minorHAnsi" w:cs="Calibri"/>
          <w:b/>
          <w:sz w:val="12"/>
        </w:rPr>
        <w:t xml:space="preserve"> </w:t>
      </w:r>
      <w:r w:rsidR="00470787" w:rsidRPr="00470787">
        <w:rPr>
          <w:rFonts w:asciiTheme="minorHAnsi" w:hAnsiTheme="minorHAnsi" w:cs="Calibri"/>
          <w:iCs/>
          <w:sz w:val="20"/>
        </w:rPr>
        <w:t>COURT</w:t>
      </w:r>
      <w:proofErr w:type="gramEnd"/>
      <w:r w:rsidR="00470787" w:rsidRPr="00470787">
        <w:rPr>
          <w:rFonts w:asciiTheme="minorHAnsi" w:hAnsiTheme="minorHAnsi" w:cs="Calibri"/>
          <w:iCs/>
          <w:sz w:val="20"/>
        </w:rPr>
        <w:t xml:space="preserve"> </w:t>
      </w:r>
      <w:r w:rsidR="00470787" w:rsidRPr="00470787">
        <w:rPr>
          <w:rFonts w:asciiTheme="minorHAnsi" w:hAnsiTheme="minorHAnsi" w:cs="Calibri"/>
          <w:bCs/>
          <w:sz w:val="20"/>
        </w:rPr>
        <w:t xml:space="preserve">OF SOUTH AUSTRALIA </w:t>
      </w:r>
    </w:p>
    <w:p w14:paraId="12EC9146" w14:textId="77777777" w:rsidR="00470787" w:rsidRPr="00470787" w:rsidRDefault="00470787" w:rsidP="004707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CIVIL JURISDICTION</w:t>
      </w:r>
    </w:p>
    <w:bookmarkEnd w:id="1"/>
    <w:p w14:paraId="1A8F2149" w14:textId="6EFAC0FA" w:rsid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sz w:val="12"/>
        </w:rPr>
      </w:pPr>
    </w:p>
    <w:p w14:paraId="36D5E5CC" w14:textId="1513256A" w:rsidR="00DF78D8" w:rsidRDefault="00DF78D8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5258DC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904C2D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904C2D">
        <w:rPr>
          <w:rFonts w:asciiTheme="minorHAnsi" w:hAnsiTheme="minorHAnsi" w:cs="Calibri"/>
          <w:b/>
          <w:sz w:val="12"/>
        </w:rPr>
        <w:t xml:space="preserve"> if more than one</w:t>
      </w:r>
      <w:r w:rsidR="00470787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15570778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="Arial" w:hAnsi="Arial" w:cs="Calibri"/>
          <w:b/>
          <w:bCs/>
          <w:sz w:val="20"/>
        </w:rPr>
      </w:pPr>
      <w:bookmarkStart w:id="2" w:name="_Hlk39139144"/>
      <w:bookmarkStart w:id="3" w:name="_Hlk39138649"/>
    </w:p>
    <w:p w14:paraId="46C63DE4" w14:textId="61D2D3B2" w:rsidR="001A21A7" w:rsidRPr="001A21A7" w:rsidDel="00897A6B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Calibri"/>
          <w:bCs/>
          <w:sz w:val="20"/>
        </w:rPr>
      </w:pPr>
      <w:r w:rsidRPr="001A21A7" w:rsidDel="00897A6B">
        <w:rPr>
          <w:rFonts w:ascii="Arial" w:hAnsi="Arial" w:cs="Calibri"/>
          <w:bCs/>
          <w:sz w:val="20"/>
        </w:rPr>
        <w:t xml:space="preserve">First </w:t>
      </w:r>
      <w:r w:rsidR="00775E50">
        <w:rPr>
          <w:rFonts w:ascii="Arial" w:hAnsi="Arial" w:cs="Calibri"/>
          <w:bCs/>
          <w:sz w:val="20"/>
        </w:rPr>
        <w:t>Applicant</w:t>
      </w:r>
    </w:p>
    <w:p w14:paraId="3E412F9E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</w:rPr>
      </w:pPr>
    </w:p>
    <w:p w14:paraId="65CC876E" w14:textId="77777777" w:rsidR="001A21A7" w:rsidRPr="001A21A7" w:rsidDel="00897A6B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Calibri"/>
          <w:bCs/>
          <w:sz w:val="20"/>
        </w:rPr>
      </w:pPr>
      <w:r w:rsidRPr="001A21A7">
        <w:rPr>
          <w:rFonts w:ascii="Arial" w:hAnsi="Arial" w:cs="Calibri"/>
          <w:bCs/>
          <w:sz w:val="20"/>
        </w:rPr>
        <w:t>First Respondent</w:t>
      </w:r>
    </w:p>
    <w:p w14:paraId="7274684A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</w:rPr>
      </w:pPr>
    </w:p>
    <w:p w14:paraId="76D1DD35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Calibri"/>
          <w:bCs/>
          <w:sz w:val="20"/>
        </w:rPr>
      </w:pPr>
      <w:bookmarkStart w:id="4" w:name="_Hlk39140678"/>
      <w:r w:rsidRPr="001A21A7">
        <w:rPr>
          <w:rFonts w:ascii="Arial" w:hAnsi="Arial" w:cs="Calibri"/>
          <w:bCs/>
          <w:sz w:val="20"/>
        </w:rPr>
        <w:t>First Interested Party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9"/>
      </w:tblGrid>
      <w:tr w:rsidR="001D221D" w:rsidRPr="00BF092D" w14:paraId="1841F1FC" w14:textId="77777777" w:rsidTr="001A21A7">
        <w:trPr>
          <w:cantSplit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64FC8" w14:textId="77777777" w:rsidR="001D221D" w:rsidRPr="00BF092D" w:rsidRDefault="001D221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bookmarkStart w:id="5" w:name="_Hlk38351993"/>
            <w:bookmarkStart w:id="6" w:name="_Hlk38383639"/>
            <w:bookmarkEnd w:id="2"/>
            <w:bookmarkEnd w:id="3"/>
            <w:bookmarkEnd w:id="4"/>
            <w:r w:rsidRPr="00BF092D">
              <w:rPr>
                <w:rFonts w:ascii="Arial" w:hAnsi="Arial" w:cs="Arial"/>
                <w:sz w:val="20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F8146" w14:textId="77777777" w:rsidR="00346ED4" w:rsidRDefault="00346ED4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  <w:lang w:val="en-US"/>
              </w:rPr>
            </w:pPr>
          </w:p>
          <w:p w14:paraId="48DB12F2" w14:textId="77777777" w:rsidR="00346ED4" w:rsidRDefault="00346ED4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  <w:lang w:val="en-US"/>
              </w:rPr>
            </w:pPr>
          </w:p>
          <w:p w14:paraId="4B1FA677" w14:textId="725F30AB" w:rsidR="001D221D" w:rsidRPr="00BF092D" w:rsidRDefault="00346ED4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346ED4" w:rsidRPr="00BF092D" w14:paraId="1A0234F2" w14:textId="77777777" w:rsidTr="00470362">
        <w:trPr>
          <w:cantSplit/>
          <w:trHeight w:val="454"/>
        </w:trPr>
        <w:tc>
          <w:tcPr>
            <w:tcW w:w="2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07A1B" w14:textId="39141807" w:rsidR="00346ED4" w:rsidRPr="00BF092D" w:rsidRDefault="00B36AEE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Review date and time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945A9" w14:textId="77777777" w:rsidR="00346ED4" w:rsidRPr="00BF092D" w:rsidRDefault="00346ED4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346ED4" w:rsidRPr="00BF092D" w14:paraId="62E4DEF1" w14:textId="77777777" w:rsidTr="00B36AEE">
        <w:trPr>
          <w:cantSplit/>
          <w:trHeight w:val="58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05A" w14:textId="77777777" w:rsidR="00346ED4" w:rsidRPr="00BF092D" w:rsidRDefault="00346ED4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231" w14:textId="54703E4C" w:rsidR="00346ED4" w:rsidRPr="00BF092D" w:rsidRDefault="00B36AEE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22"/>
                <w:lang w:val="en-US"/>
              </w:rPr>
              <w:t>Date and time review next listed for hearing</w:t>
            </w:r>
          </w:p>
        </w:tc>
      </w:tr>
      <w:bookmarkEnd w:id="5"/>
      <w:bookmarkEnd w:id="6"/>
    </w:tbl>
    <w:p w14:paraId="75F5D812" w14:textId="41194263" w:rsidR="00DF78D8" w:rsidRDefault="00DF78D8" w:rsidP="005258D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457"/>
      </w:tblGrid>
      <w:tr w:rsidR="0064032F" w14:paraId="3FD23EE6" w14:textId="77777777" w:rsidTr="009E6E38">
        <w:tc>
          <w:tcPr>
            <w:tcW w:w="5000" w:type="pct"/>
            <w:tcBorders>
              <w:bottom w:val="single" w:sz="4" w:space="0" w:color="auto"/>
            </w:tcBorders>
          </w:tcPr>
          <w:p w14:paraId="0E33B2FF" w14:textId="77777777" w:rsidR="0064032F" w:rsidRPr="001063F7" w:rsidRDefault="0064032F" w:rsidP="009E6E38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Evidence</w:t>
            </w:r>
          </w:p>
          <w:p w14:paraId="7066A68B" w14:textId="675D8498" w:rsidR="0064032F" w:rsidRDefault="0064032F" w:rsidP="009E6E38">
            <w:pPr>
              <w:spacing w:after="120"/>
              <w:ind w:left="28" w:right="57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Apart from the evidence before the Magist</w:t>
            </w:r>
            <w:r w:rsidR="00D05152">
              <w:rPr>
                <w:rFonts w:asciiTheme="minorHAnsi" w:hAnsiTheme="minorHAnsi" w:cstheme="minorHAnsi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ate, is there any other evidence that you wish to give at the hearing of the review before the Judge?</w:t>
            </w:r>
          </w:p>
          <w:p w14:paraId="2D1019E5" w14:textId="77777777" w:rsidR="0064032F" w:rsidRDefault="0064032F" w:rsidP="009E6E38">
            <w:pPr>
              <w:spacing w:after="120"/>
              <w:ind w:left="652" w:right="57" w:hanging="62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[     </w:t>
            </w:r>
            <w:proofErr w:type="gramStart"/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Yes</w:t>
            </w:r>
          </w:p>
          <w:p w14:paraId="5DBE3DEE" w14:textId="77777777" w:rsidR="0064032F" w:rsidRDefault="0064032F" w:rsidP="009E6E38">
            <w:pPr>
              <w:spacing w:after="120"/>
              <w:ind w:left="652" w:right="57" w:hanging="62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[     </w:t>
            </w:r>
            <w:proofErr w:type="gramStart"/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No</w:t>
            </w:r>
          </w:p>
          <w:p w14:paraId="665AC832" w14:textId="380F524A" w:rsidR="0064032F" w:rsidRDefault="0064032F" w:rsidP="009E6E38">
            <w:pPr>
              <w:spacing w:after="120"/>
              <w:ind w:left="652" w:right="57" w:hanging="62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If yes, the other evid</w:t>
            </w:r>
            <w:r w:rsidR="004F5B19"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nce is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 [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>brief description of the evidence</w:t>
            </w:r>
            <w:r>
              <w:rPr>
                <w:rFonts w:ascii="Arial" w:hAnsi="Arial" w:cs="Arial"/>
                <w:sz w:val="20"/>
              </w:rPr>
              <w:t>].</w:t>
            </w:r>
          </w:p>
          <w:p w14:paraId="43BF2637" w14:textId="77777777" w:rsidR="0064032F" w:rsidRDefault="0064032F" w:rsidP="009E6E38">
            <w:pPr>
              <w:spacing w:after="120"/>
              <w:ind w:left="652" w:right="57" w:hanging="624"/>
              <w:jc w:val="left"/>
              <w:rPr>
                <w:rFonts w:ascii="Arial" w:hAnsi="Arial" w:cs="Arial"/>
                <w:sz w:val="20"/>
              </w:rPr>
            </w:pPr>
          </w:p>
          <w:p w14:paraId="1729F615" w14:textId="7112C0C0" w:rsidR="0064032F" w:rsidRPr="000C3D34" w:rsidRDefault="0064032F" w:rsidP="009E6E38">
            <w:pPr>
              <w:spacing w:after="120"/>
              <w:ind w:left="652" w:right="57" w:hanging="624"/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7FC3CB07" w14:textId="77777777" w:rsidR="0064032F" w:rsidRDefault="0064032F" w:rsidP="0064032F">
      <w:pPr>
        <w:spacing w:before="120" w:after="120"/>
        <w:rPr>
          <w:rFonts w:asciiTheme="minorHAnsi" w:hAnsiTheme="minorHAnsi" w:cs="Calibri"/>
        </w:rPr>
      </w:pPr>
    </w:p>
    <w:p w14:paraId="6E424FBE" w14:textId="7B4C2FE7" w:rsidR="001063F7" w:rsidRPr="001063F7" w:rsidRDefault="001063F7" w:rsidP="005258DC">
      <w:pPr>
        <w:spacing w:before="120" w:after="120"/>
        <w:rPr>
          <w:rFonts w:asciiTheme="minorHAnsi" w:hAnsiTheme="minorHAnsi" w:cs="Calibri"/>
          <w:b/>
          <w:sz w:val="20"/>
        </w:rPr>
      </w:pPr>
      <w:r w:rsidRPr="001063F7">
        <w:rPr>
          <w:rFonts w:asciiTheme="minorHAnsi" w:hAnsiTheme="minorHAnsi" w:cs="Calibri"/>
          <w:b/>
          <w:sz w:val="20"/>
        </w:rPr>
        <w:t>Written Submissions</w:t>
      </w:r>
    </w:p>
    <w:p w14:paraId="280B89FA" w14:textId="77777777" w:rsidR="001063F7" w:rsidRDefault="001063F7" w:rsidP="001063F7">
      <w:pPr>
        <w:spacing w:after="120"/>
        <w:ind w:right="57"/>
        <w:jc w:val="left"/>
        <w:rPr>
          <w:rFonts w:ascii="Arial" w:hAnsi="Arial" w:cs="Arial"/>
          <w:sz w:val="20"/>
        </w:rPr>
      </w:pPr>
      <w:r w:rsidRPr="00B30D87">
        <w:rPr>
          <w:rFonts w:ascii="Arial" w:hAnsi="Arial" w:cs="Arial"/>
          <w:sz w:val="20"/>
        </w:rPr>
        <w:t>[</w:t>
      </w:r>
      <w:r w:rsidRPr="00B30D87">
        <w:rPr>
          <w:rFonts w:ascii="Arial" w:hAnsi="Arial" w:cs="Arial"/>
          <w:i/>
          <w:sz w:val="20"/>
        </w:rPr>
        <w:t>submissions</w:t>
      </w:r>
      <w:r w:rsidRPr="00B30D87">
        <w:rPr>
          <w:rFonts w:ascii="Arial" w:hAnsi="Arial" w:cs="Arial"/>
          <w:sz w:val="20"/>
        </w:rPr>
        <w:t>]</w:t>
      </w:r>
    </w:p>
    <w:p w14:paraId="34D69B2B" w14:textId="5DB90EFD" w:rsidR="001063F7" w:rsidRDefault="001063F7" w:rsidP="005258DC">
      <w:pPr>
        <w:spacing w:before="120" w:after="120"/>
        <w:rPr>
          <w:rFonts w:asciiTheme="minorHAnsi" w:hAnsiTheme="minorHAnsi" w:cs="Calibri"/>
        </w:rPr>
      </w:pPr>
    </w:p>
    <w:p w14:paraId="1F80F194" w14:textId="30C0834C" w:rsidR="001063F7" w:rsidRDefault="001063F7" w:rsidP="005258DC">
      <w:pPr>
        <w:spacing w:before="120" w:after="120"/>
        <w:rPr>
          <w:rFonts w:asciiTheme="minorHAnsi" w:hAnsiTheme="minorHAnsi" w:cs="Calibri"/>
        </w:rPr>
      </w:pPr>
    </w:p>
    <w:p w14:paraId="6479CDDA" w14:textId="2FDB1CD5" w:rsidR="001063F7" w:rsidRDefault="001063F7" w:rsidP="005258DC">
      <w:pPr>
        <w:spacing w:before="120" w:after="120"/>
        <w:rPr>
          <w:rFonts w:asciiTheme="minorHAnsi" w:hAnsiTheme="minorHAnsi" w:cs="Calibri"/>
        </w:rPr>
      </w:pPr>
    </w:p>
    <w:p w14:paraId="03EDDBCB" w14:textId="5715A800" w:rsidR="001063F7" w:rsidRDefault="001063F7" w:rsidP="005258DC">
      <w:pPr>
        <w:spacing w:before="120" w:after="120"/>
        <w:rPr>
          <w:rFonts w:asciiTheme="minorHAnsi" w:hAnsiTheme="minorHAnsi" w:cs="Calibri"/>
        </w:rPr>
      </w:pPr>
    </w:p>
    <w:p w14:paraId="74DAFD1C" w14:textId="102D17B5" w:rsidR="001063F7" w:rsidRDefault="001063F7" w:rsidP="005258D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CB3" w:rsidRPr="00486CB3" w14:paraId="4AD11972" w14:textId="77777777" w:rsidTr="000751F4">
        <w:trPr>
          <w:cantSplit/>
        </w:trPr>
        <w:tc>
          <w:tcPr>
            <w:tcW w:w="10456" w:type="dxa"/>
          </w:tcPr>
          <w:p w14:paraId="602DE6F3" w14:textId="77777777" w:rsidR="00486CB3" w:rsidRPr="00486CB3" w:rsidRDefault="00486CB3" w:rsidP="00486CB3">
            <w:pPr>
              <w:overflowPunct/>
              <w:autoSpaceDE/>
              <w:autoSpaceDN/>
              <w:adjustRightInd/>
              <w:spacing w:before="600"/>
              <w:ind w:left="113" w:hanging="113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bookmarkStart w:id="7" w:name="_Hlk38355251"/>
            <w:r w:rsidRPr="00486CB3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…………………………………….</w:t>
            </w:r>
          </w:p>
          <w:p w14:paraId="5C01E333" w14:textId="540935F9" w:rsidR="00486CB3" w:rsidRPr="00486CB3" w:rsidRDefault="00486CB3" w:rsidP="00486CB3">
            <w:pPr>
              <w:overflowPunct/>
              <w:autoSpaceDE/>
              <w:autoSpaceDN/>
              <w:adjustRightInd/>
              <w:spacing w:after="600"/>
              <w:ind w:left="113" w:hanging="113"/>
              <w:jc w:val="left"/>
              <w:textAlignment w:val="auto"/>
              <w:rPr>
                <w:rFonts w:ascii="Calibri" w:hAnsi="Calibri" w:cs="Calibri"/>
                <w:color w:val="000000"/>
                <w:sz w:val="20"/>
                <w:szCs w:val="22"/>
                <w:lang w:val="en-US"/>
              </w:rPr>
            </w:pPr>
            <w:r w:rsidRPr="00486CB3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Signature</w:t>
            </w:r>
          </w:p>
          <w:p w14:paraId="4F75FD15" w14:textId="77777777" w:rsidR="00486CB3" w:rsidRPr="00486CB3" w:rsidRDefault="00486CB3" w:rsidP="00486CB3">
            <w:pPr>
              <w:overflowPunct/>
              <w:autoSpaceDE/>
              <w:autoSpaceDN/>
              <w:adjustRightInd/>
              <w:ind w:left="113" w:hanging="113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486CB3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…………………………………….</w:t>
            </w:r>
          </w:p>
          <w:p w14:paraId="7C7AFB7F" w14:textId="77777777" w:rsidR="00486CB3" w:rsidRPr="00486CB3" w:rsidRDefault="00486CB3" w:rsidP="00486CB3">
            <w:pPr>
              <w:overflowPunct/>
              <w:autoSpaceDE/>
              <w:autoSpaceDN/>
              <w:adjustRightInd/>
              <w:spacing w:after="600"/>
              <w:ind w:left="113" w:hanging="113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486CB3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Name printed</w:t>
            </w:r>
          </w:p>
          <w:p w14:paraId="150F346B" w14:textId="77777777" w:rsidR="00486CB3" w:rsidRPr="00486CB3" w:rsidRDefault="00486CB3" w:rsidP="00486CB3">
            <w:pPr>
              <w:overflowPunct/>
              <w:autoSpaceDE/>
              <w:autoSpaceDN/>
              <w:adjustRightInd/>
              <w:ind w:left="113" w:hanging="113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486CB3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…………………………………….</w:t>
            </w:r>
          </w:p>
          <w:p w14:paraId="035ABB53" w14:textId="77777777" w:rsidR="00486CB3" w:rsidRPr="00486CB3" w:rsidRDefault="00486CB3" w:rsidP="00486CB3">
            <w:pPr>
              <w:overflowPunct/>
              <w:autoSpaceDE/>
              <w:autoSpaceDN/>
              <w:adjustRightInd/>
              <w:spacing w:after="120"/>
              <w:ind w:left="113" w:hanging="113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486CB3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Date</w:t>
            </w:r>
          </w:p>
        </w:tc>
      </w:tr>
      <w:bookmarkEnd w:id="7"/>
    </w:tbl>
    <w:p w14:paraId="50F1FE8B" w14:textId="77777777" w:rsidR="00486CB3" w:rsidRDefault="00486CB3" w:rsidP="00BF092D">
      <w:pPr>
        <w:spacing w:before="120" w:after="120"/>
        <w:rPr>
          <w:rFonts w:asciiTheme="minorHAnsi" w:hAnsiTheme="minorHAnsi" w:cs="Calibri"/>
          <w:b/>
          <w:sz w:val="20"/>
        </w:rPr>
      </w:pPr>
    </w:p>
    <w:sectPr w:rsidR="00486CB3" w:rsidSect="00D32B3B">
      <w:headerReference w:type="default" r:id="rId9"/>
      <w:headerReference w:type="first" r:id="rId10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F25D" w14:textId="1A9150C1" w:rsidR="00483A16" w:rsidRPr="00483A16" w:rsidRDefault="001063F7">
    <w:pPr>
      <w:pStyle w:val="Header"/>
      <w:rPr>
        <w:rFonts w:asciiTheme="minorHAnsi" w:hAnsiTheme="minorHAnsi" w:cstheme="minorHAnsi"/>
        <w:sz w:val="20"/>
        <w:lang w:val="en-US"/>
      </w:rPr>
    </w:pPr>
    <w:r>
      <w:rPr>
        <w:rFonts w:asciiTheme="minorHAnsi" w:hAnsiTheme="minorHAnsi" w:cstheme="minorHAnsi"/>
        <w:sz w:val="20"/>
        <w:lang w:val="en-US"/>
      </w:rPr>
      <w:t>Form 192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3D353" w14:textId="2E2AEF18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 xml:space="preserve">Form </w:t>
    </w:r>
    <w:r w:rsidR="001063F7">
      <w:rPr>
        <w:rFonts w:ascii="Arial" w:hAnsi="Arial"/>
        <w:sz w:val="20"/>
        <w:lang w:val="en-US"/>
      </w:rPr>
      <w:t>192</w:t>
    </w:r>
  </w:p>
  <w:p w14:paraId="74ADE761" w14:textId="77777777" w:rsidR="00DF78D8" w:rsidRPr="00DF78D8" w:rsidRDefault="00DF78D8" w:rsidP="00D32B3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4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96037" w:rsidRPr="00E96037" w14:paraId="11A5CED5" w14:textId="77777777" w:rsidTr="000751F4">
      <w:tc>
        <w:tcPr>
          <w:tcW w:w="3899" w:type="pct"/>
          <w:tcBorders>
            <w:top w:val="single" w:sz="4" w:space="0" w:color="auto"/>
          </w:tcBorders>
        </w:tcPr>
        <w:p w14:paraId="08194A70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E96037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D495745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E96037" w:rsidRPr="00E96037" w14:paraId="66B0F2CC" w14:textId="77777777" w:rsidTr="000751F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0FC6FE9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0F5E0FC5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E96037">
            <w:rPr>
              <w:rFonts w:ascii="Arial" w:hAnsi="Arial"/>
              <w:sz w:val="20"/>
            </w:rPr>
            <w:t xml:space="preserve">Case Number: </w:t>
          </w:r>
        </w:p>
        <w:p w14:paraId="268FAF0B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713AEE7E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E96037">
            <w:rPr>
              <w:rFonts w:ascii="Arial" w:hAnsi="Arial"/>
              <w:sz w:val="20"/>
            </w:rPr>
            <w:t>Date Filed:</w:t>
          </w:r>
        </w:p>
        <w:p w14:paraId="7CDC4C22" w14:textId="77777777" w:rsidR="00E96037" w:rsidRPr="00E96037" w:rsidRDefault="00E96037" w:rsidP="00E96037">
          <w:pPr>
            <w:rPr>
              <w:rFonts w:ascii="Arial" w:hAnsi="Arial"/>
              <w:sz w:val="20"/>
            </w:rPr>
          </w:pPr>
        </w:p>
        <w:p w14:paraId="2A61B801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E96037">
            <w:rPr>
              <w:rFonts w:ascii="Arial" w:hAnsi="Arial"/>
              <w:sz w:val="20"/>
            </w:rPr>
            <w:t>FDN:</w:t>
          </w:r>
        </w:p>
        <w:p w14:paraId="01DCB763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0B740D36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2B8597" w14:textId="77777777" w:rsidR="00E96037" w:rsidRPr="00E96037" w:rsidRDefault="00E96037" w:rsidP="00E96037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9"/>
  </w:num>
  <w:num w:numId="5">
    <w:abstractNumId w:val="6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8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1F8C07-E231-4454-BA7D-38F68F3963FD}"/>
    <w:docVar w:name="dgnword-eventsink" w:val="790715072"/>
  </w:docVars>
  <w:rsids>
    <w:rsidRoot w:val="00E81BE3"/>
    <w:rsid w:val="00003180"/>
    <w:rsid w:val="000031A4"/>
    <w:rsid w:val="00003C58"/>
    <w:rsid w:val="00004E67"/>
    <w:rsid w:val="0000767A"/>
    <w:rsid w:val="000110AF"/>
    <w:rsid w:val="00011C5A"/>
    <w:rsid w:val="00014FDB"/>
    <w:rsid w:val="00022083"/>
    <w:rsid w:val="00022E0F"/>
    <w:rsid w:val="0002580C"/>
    <w:rsid w:val="000265DC"/>
    <w:rsid w:val="000323EA"/>
    <w:rsid w:val="000327E3"/>
    <w:rsid w:val="00037529"/>
    <w:rsid w:val="00037F91"/>
    <w:rsid w:val="00041FC4"/>
    <w:rsid w:val="00042975"/>
    <w:rsid w:val="00044147"/>
    <w:rsid w:val="0004455D"/>
    <w:rsid w:val="0005180F"/>
    <w:rsid w:val="00055E35"/>
    <w:rsid w:val="000564DF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C3D34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063F7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9C6"/>
    <w:rsid w:val="00191B8A"/>
    <w:rsid w:val="00195F2E"/>
    <w:rsid w:val="00197AD2"/>
    <w:rsid w:val="00197CD9"/>
    <w:rsid w:val="001A21A7"/>
    <w:rsid w:val="001B0FC8"/>
    <w:rsid w:val="001B198F"/>
    <w:rsid w:val="001B1999"/>
    <w:rsid w:val="001B23B8"/>
    <w:rsid w:val="001C0C0E"/>
    <w:rsid w:val="001C1384"/>
    <w:rsid w:val="001D0745"/>
    <w:rsid w:val="001D221D"/>
    <w:rsid w:val="001D332F"/>
    <w:rsid w:val="001D39BE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55DE"/>
    <w:rsid w:val="002536B5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DBB"/>
    <w:rsid w:val="002B3F19"/>
    <w:rsid w:val="002C19EC"/>
    <w:rsid w:val="002C1DF8"/>
    <w:rsid w:val="002C398B"/>
    <w:rsid w:val="002C4997"/>
    <w:rsid w:val="002C5322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46ED4"/>
    <w:rsid w:val="00350BE5"/>
    <w:rsid w:val="0035190D"/>
    <w:rsid w:val="00351BF6"/>
    <w:rsid w:val="0035312C"/>
    <w:rsid w:val="00361D0B"/>
    <w:rsid w:val="003646F1"/>
    <w:rsid w:val="00365EC5"/>
    <w:rsid w:val="00372A6B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E27C8"/>
    <w:rsid w:val="003E27D7"/>
    <w:rsid w:val="003E4539"/>
    <w:rsid w:val="003E46F5"/>
    <w:rsid w:val="003F2B78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0787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6CB3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5B19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258DC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B788C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032F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C7C9A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75E50"/>
    <w:rsid w:val="00780711"/>
    <w:rsid w:val="0078292E"/>
    <w:rsid w:val="00785661"/>
    <w:rsid w:val="00786369"/>
    <w:rsid w:val="007868C6"/>
    <w:rsid w:val="00787890"/>
    <w:rsid w:val="007915C1"/>
    <w:rsid w:val="00793778"/>
    <w:rsid w:val="00793970"/>
    <w:rsid w:val="00793B38"/>
    <w:rsid w:val="00797E36"/>
    <w:rsid w:val="007A411A"/>
    <w:rsid w:val="007A4D5C"/>
    <w:rsid w:val="007B297D"/>
    <w:rsid w:val="007B2DC5"/>
    <w:rsid w:val="007B2F32"/>
    <w:rsid w:val="007B7CEA"/>
    <w:rsid w:val="007C3886"/>
    <w:rsid w:val="007C51F2"/>
    <w:rsid w:val="007C75C0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7D5D"/>
    <w:rsid w:val="0080125B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04C2D"/>
    <w:rsid w:val="00910547"/>
    <w:rsid w:val="009122BD"/>
    <w:rsid w:val="009139C1"/>
    <w:rsid w:val="00922491"/>
    <w:rsid w:val="00932E88"/>
    <w:rsid w:val="00933999"/>
    <w:rsid w:val="00934C1A"/>
    <w:rsid w:val="00943B9C"/>
    <w:rsid w:val="00950B27"/>
    <w:rsid w:val="0095397C"/>
    <w:rsid w:val="0096077A"/>
    <w:rsid w:val="00964EAE"/>
    <w:rsid w:val="00971D73"/>
    <w:rsid w:val="00977DEC"/>
    <w:rsid w:val="0098103F"/>
    <w:rsid w:val="009810FF"/>
    <w:rsid w:val="00982423"/>
    <w:rsid w:val="00983691"/>
    <w:rsid w:val="0098456D"/>
    <w:rsid w:val="00992476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CF"/>
    <w:rsid w:val="00A22AA3"/>
    <w:rsid w:val="00A2360B"/>
    <w:rsid w:val="00A260DE"/>
    <w:rsid w:val="00A31671"/>
    <w:rsid w:val="00A3562B"/>
    <w:rsid w:val="00A41548"/>
    <w:rsid w:val="00A4221A"/>
    <w:rsid w:val="00A458D3"/>
    <w:rsid w:val="00A46A4A"/>
    <w:rsid w:val="00A47035"/>
    <w:rsid w:val="00A516B8"/>
    <w:rsid w:val="00A71CF3"/>
    <w:rsid w:val="00A76AC3"/>
    <w:rsid w:val="00A8147B"/>
    <w:rsid w:val="00A83C1C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171A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2A6D"/>
    <w:rsid w:val="00B13D98"/>
    <w:rsid w:val="00B15FF6"/>
    <w:rsid w:val="00B20FDF"/>
    <w:rsid w:val="00B21A1C"/>
    <w:rsid w:val="00B22E20"/>
    <w:rsid w:val="00B26FBB"/>
    <w:rsid w:val="00B302D8"/>
    <w:rsid w:val="00B30D87"/>
    <w:rsid w:val="00B36AEE"/>
    <w:rsid w:val="00B4039F"/>
    <w:rsid w:val="00B40D8D"/>
    <w:rsid w:val="00B430A7"/>
    <w:rsid w:val="00B501C5"/>
    <w:rsid w:val="00B50BEB"/>
    <w:rsid w:val="00B51986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58E"/>
    <w:rsid w:val="00BA476E"/>
    <w:rsid w:val="00BA73DC"/>
    <w:rsid w:val="00BB27A4"/>
    <w:rsid w:val="00BB29AF"/>
    <w:rsid w:val="00BC0BE0"/>
    <w:rsid w:val="00BC44B2"/>
    <w:rsid w:val="00BC608F"/>
    <w:rsid w:val="00BC655F"/>
    <w:rsid w:val="00BD30E1"/>
    <w:rsid w:val="00BD4140"/>
    <w:rsid w:val="00BE36C6"/>
    <w:rsid w:val="00BF092D"/>
    <w:rsid w:val="00BF5BF8"/>
    <w:rsid w:val="00BF7F3A"/>
    <w:rsid w:val="00C25557"/>
    <w:rsid w:val="00C31B61"/>
    <w:rsid w:val="00C326F0"/>
    <w:rsid w:val="00C37A49"/>
    <w:rsid w:val="00C46BC4"/>
    <w:rsid w:val="00C4711E"/>
    <w:rsid w:val="00C5009F"/>
    <w:rsid w:val="00C50CB7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DD6"/>
    <w:rsid w:val="00D010ED"/>
    <w:rsid w:val="00D01DCD"/>
    <w:rsid w:val="00D05152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2B3B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719D"/>
    <w:rsid w:val="00DA1B53"/>
    <w:rsid w:val="00DA4345"/>
    <w:rsid w:val="00DA4B46"/>
    <w:rsid w:val="00DB2060"/>
    <w:rsid w:val="00DB4E4F"/>
    <w:rsid w:val="00DC174A"/>
    <w:rsid w:val="00DC1D92"/>
    <w:rsid w:val="00DC2F1B"/>
    <w:rsid w:val="00DD02B0"/>
    <w:rsid w:val="00DD0E86"/>
    <w:rsid w:val="00DD1C9A"/>
    <w:rsid w:val="00DD3F63"/>
    <w:rsid w:val="00DD59C5"/>
    <w:rsid w:val="00DE0200"/>
    <w:rsid w:val="00DE05B0"/>
    <w:rsid w:val="00DE3B5D"/>
    <w:rsid w:val="00DE4F77"/>
    <w:rsid w:val="00DF52CF"/>
    <w:rsid w:val="00DF78D8"/>
    <w:rsid w:val="00E01FDF"/>
    <w:rsid w:val="00E02FE7"/>
    <w:rsid w:val="00E20922"/>
    <w:rsid w:val="00E21953"/>
    <w:rsid w:val="00E2394E"/>
    <w:rsid w:val="00E3345C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6037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D71D0"/>
    <w:rsid w:val="00EE0EB3"/>
    <w:rsid w:val="00EE295E"/>
    <w:rsid w:val="00EF1301"/>
    <w:rsid w:val="00EF446F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21AA"/>
    <w:rsid w:val="00F437EE"/>
    <w:rsid w:val="00F45863"/>
    <w:rsid w:val="00F54230"/>
    <w:rsid w:val="00F605C3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9118C"/>
    <w:rsid w:val="00F92A75"/>
    <w:rsid w:val="00F960FC"/>
    <w:rsid w:val="00FA0ED9"/>
    <w:rsid w:val="00FA4BB2"/>
    <w:rsid w:val="00FA584B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92D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86CB3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96037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69084-E452-4A94-B1FD-400676E06B03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E2BA261-3241-4131-96E0-8A642C6914FE}"/>
</file>

<file path=customXml/itemProps4.xml><?xml version="1.0" encoding="utf-8"?>
<ds:datastoreItem xmlns:ds="http://schemas.openxmlformats.org/officeDocument/2006/customXml" ds:itemID="{D7490FAD-CA2E-4FE4-B5E1-6DD457965301}"/>
</file>

<file path=customXml/itemProps5.xml><?xml version="1.0" encoding="utf-8"?>
<ds:datastoreItem xmlns:ds="http://schemas.openxmlformats.org/officeDocument/2006/customXml" ds:itemID="{CD933786-6A26-4927-8F21-E7CBBF8F070A}"/>
</file>

<file path=docProps/app.xml><?xml version="1.0" encoding="utf-8"?>
<Properties xmlns="http://schemas.openxmlformats.org/officeDocument/2006/extended-properties" xmlns:vt="http://schemas.openxmlformats.org/officeDocument/2006/docPropsVTypes">
  <Template>B3C08AED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192 Written Case on Minor Civil Review</dc:title>
  <dc:subject/>
  <dc:creator>Courts Administration Authority</dc:creator>
  <cp:keywords/>
  <dc:description/>
  <cp:lastModifiedBy/>
  <cp:revision>1</cp:revision>
  <dcterms:created xsi:type="dcterms:W3CDTF">2020-08-04T01:18:00Z</dcterms:created>
  <dcterms:modified xsi:type="dcterms:W3CDTF">2020-08-04T01:18:00Z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0x0101004A0035A34E537542A49ED0AA69FF8109</vt:lpwstr>
  </property>
  <property fmtid="{D5CDD505-2E9C-101B-9397-08002B2CF9AE}" pid="3" name="Order">
    <vt:r8>23900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Order0">
    <vt:r8>192</vt:r8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